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2012-2016年中国氨基塑料（AF）市场调查与未来前景预测研究报告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2012-2016年中国氨基塑料（AF）市场调查与未来前景预测研究报告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2012-2016年中国氨基塑料（AF）市场调查与未来前景预测研究报告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https://www.icandata.com/view/191893.html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https://www.icandata.com/view/191893.html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2012-2016年中国氨基塑料（AF）市场调查与未来前景预测研究报告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191893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