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2012-2016年中国青霉素市场调查及未来前景预测研究报告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2012-2016年中国青霉素市场调查及未来前景预测研究报告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2012-2016年中国青霉素市场调查及未来前景预测研究报告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2012-2016年中国青霉素市场调查及未来前景预测研究报告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