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2012-2016年中国食品乳化剂市场调查及未来前景预测研究报告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2012-2016年中国食品乳化剂市场调查及未来前景预测研究报告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2012-2016年中国食品乳化剂市场调查及未来前景预测研究报告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2012-2016年中国食品乳化剂市场调查及未来前景预测研究报告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