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2012-2016年中国USB市场监测与前景预测研究报告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2012-2016年中国USB市场监测与前景预测研究报告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2012-2016年中国USB市场监测与前景预测研究报告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2012-2016年中国USB市场监测与前景预测研究报告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