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2012-2016年中国肿瘤治疗设备市场分析与发展前景预测报告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2012-2016年中国肿瘤治疗设备市场分析与发展前景预测报告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2012-2016年中国肿瘤治疗设备市场分析与发展前景预测报告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https://www.icandata.com/view/193599.html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https://www.icandata.com/view/193599.html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2012-2016年中国肿瘤治疗设备市场分析与发展前景预测报告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193599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