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2012-2016年中国钼矿行业市场调查与未来前景预测研究报告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2012-2016年中国钼矿行业市场调查与未来前景预测研究报告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2012-2016年中国钼矿行业市场调查与未来前景预测研究报告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2012-2016年中国钼矿行业市场调查与未来前景预测研究报告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193635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