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2012-2016年中国白糖产业供需预测与投资前景预测研究报告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2012-2016年中国白糖产业供需预测与投资前景预测研究报告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2012-2016年中国白糖产业供需预测与投资前景预测研究报告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2012-2016年中国白糖产业供需预测与投资前景预测研究报告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193874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