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2012-2016年中国乙醇汽油市场供需预测与投资趋势研究报告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2012-2016年中国乙醇汽油市场供需预测与投资趋势研究报告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2012-2016年中国乙醇汽油市场供需预测与投资趋势研究报告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https://www.icandata.com/view/193884.html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https://www.icandata.com/view/193884.html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2012-2016年中国乙醇汽油市场供需预测与投资趋势研究报告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193884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