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2012-2016年中国扑克牌市场供需预测及投资趋势研究报告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2012-2016年中国扑克牌市场供需预测及投资趋势研究报告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2012-2016年中国扑克牌市场供需预测及投资趋势研究报告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2012-2016年中国扑克牌市场供需预测及投资趋势研究报告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194193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