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2012-2016年中国视频插座行业供需预测及投资方向研究报告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2012-2016年中国视频插座行业供需预测及投资方向研究报告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2012-2016年中国视频插座行业供需预测及投资方向研究报告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https://www.icandata.com/view/194220.html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2012-2016年中国视频插座行业供需预测及投资方向研究报告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194220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