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2012-2016年中国塑料管道市场调查与未来前景预测研究报告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2012-2016年中国塑料管道市场调查与未来前景预测研究报告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2012-2016年中国塑料管道市场调查与未来前景预测研究报告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https://www.icandata.com/view/196007.html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https://www.icandata.com/view/196007.html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2012-2016年中国塑料管道市场调查与未来前景预测研究报告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196007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