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2012-2016年中国再生铅行业市场调查与未来前景预测报告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2012-2016年中国再生铅行业市场调查与未来前景预测报告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2012-2016年中国再生铅行业市场调查与未来前景预测报告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https://www.icandata.com/view/196972.html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https://www.icandata.com/view/196972.html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2012-2016年中国再生铅行业市场调查与未来前景预测报告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196972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