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2012-2016年中国笔记本电脑市场监测及前景预测研究报告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2012-2016年中国笔记本电脑市场监测及前景预测研究报告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2012-2016年中国笔记本电脑市场监测及前景预测研究报告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https://www.icandata.com/view/197844.html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https://www.icandata.com/view/197844.html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2012-2016年中国笔记本电脑市场监测及前景预测研究报告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197844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