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2012-2016年中国塑料包装箱及容器市场分析与发展趋势研究报告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2012-2016年中国塑料包装箱及容器市场分析与发展趋势研究报告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2012-2016年中国塑料包装箱及容器市场分析与发展趋势研究报告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https://www.icandata.com/view/197942.html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https://www.icandata.com/view/197942.html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2012-2016年中国塑料包装箱及容器市场分析与发展趋势研究报告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197942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