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银行理财产品月度分析研究报告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银行理财产品月度分析研究报告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银行理财产品月度分析研究报告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https://www.icandata.com/view/198213.html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银行理财产品月度分析研究报告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198213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