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2012-2016年中国龙虾市场分析与发展趋势研究报告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2012-2016年中国龙虾市场分析与发展趋势研究报告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2012-2016年中国龙虾市场分析与发展趋势研究报告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https://www.icandata.com/view/198387.html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https://www.icandata.com/view/198387.html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2012-2016年中国龙虾市场分析与发展趋势研究报告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198387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