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2010中国离散传感器市场研究报告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2010中国离散传感器市场研究报告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2010中国离散传感器市场研究报告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https://www.icandata.com/view/199034.html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https://www.icandata.com/view/199034.html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2010中国离散传感器市场研究报告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199034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