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2012-2016年中国针织市场调查与未来前景预测研究报告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2012-2016年中国针织市场调查与未来前景预测研究报告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2012-2016年中国针织市场调查与未来前景预测研究报告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https://www.icandata.com/view/199446.html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https://www.icandata.com/view/199446.html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2012-2016年中国针织市场调查与未来前景预测研究报告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199446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