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2012-2016年中国锡粉市场分析及发展趋势研究报告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2012-2016年中国锡粉市场分析及发展趋势研究报告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2012-2016年中国锡粉市场分析及发展趋势研究报告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2012年4月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https://www.icandata.com/view/199464.html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https://www.icandata.com/view/199464.html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2012-2016年中国锡粉市场分析及发展趋势研究报告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199464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