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2012-2016年中国氢能行业市场专项调研及投资方向研究报告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2012-2016年中国氢能行业市场专项调研及投资方向研究报告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2012-2016年中国氢能行业市场专项调研及投资方向研究报告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https://www.icandata.com/view/199719.html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https://www.icandata.com/view/199719.html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2012-2016年中国氢能行业市场专项调研及投资方向研究报告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199719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