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2012-2016年中国无影灯市场运行态势及投资战略咨询报告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2012-2016年中国无影灯市场运行态势及投资战略咨询报告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2012-2016年中国无影灯市场运行态势及投资战略咨询报告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https://www.icandata.com/view/200176.html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https://www.icandata.com/view/200176.html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2012-2016年中国无影灯市场运行态势及投资战略咨询报告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200176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