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2012-2016年中国轧机行业市场分析与发展趋势研究报告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2012-2016年中国轧机行业市场分析与发展趋势研究报告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2012-2016年中国轧机行业市场分析与发展趋势研究报告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https://www.icandata.com/view/200273.html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https://www.icandata.com/view/200273.html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2012-2016年中国轧机行业市场分析与发展趋势研究报告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200273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