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2012-2016年中国培训市场专项调研与投资方向研究报告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2012-2016年中国培训市场专项调研与投资方向研究报告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2012-2016年中国培训市场专项调研与投资方向研究报告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2012年4月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https://www.icandata.com/view/200773.html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https://www.icandata.com/view/200773.html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2012-2016年中国培训市场专项调研与投资方向研究报告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200773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