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2012-2016年中国泳装行业市场调查与未来前景预测研究报告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2012-2016年中国泳装行业市场调查与未来前景预测研究报告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2012-2016年中国泳装行业市场调查与未来前景预测研究报告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https://www.icandata.com/view/201846.html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https://www.icandata.com/view/201846.html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2012-2016年中国泳装行业市场调查与未来前景预测研究报告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201846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