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2012-2016年中国刀叉市场分析及发展趋势研究报告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2012-2016年中国刀叉市场分析及发展趋势研究报告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2012-2016年中国刀叉市场分析及发展趋势研究报告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https://www.icandata.com/view/202708.html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https://www.icandata.com/view/202708.html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2012-2016年中国刀叉市场分析及发展趋势研究报告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202708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