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2012-2016年中国儿童护肤品市场分析及发展趋势研究报告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2012-2016年中国儿童护肤品市场分析及发展趋势研究报告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2012-2016年中国儿童护肤品市场分析及发展趋势研究报告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2012-2016年中国儿童护肤品市场分析及发展趋势研究报告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