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2012-2016年中国环氧乙烷行业市场分析及发展趋势研究报告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2012-2016年中国环氧乙烷行业市场分析及发展趋势研究报告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2012-2016年中国环氧乙烷行业市场分析及发展趋势研究报告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2012-2016年中国环氧乙烷行业市场分析及发展趋势研究报告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