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2012-2016年电暖器市场分析及发展趋势研究报告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2012-2016年电暖器市场分析及发展趋势研究报告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2012-2016年电暖器市场分析及发展趋势研究报告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https://www.icandata.com/view/204584.html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https://www.icandata.com/view/204584.html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2012-2016年电暖器市场分析及发展趋势研究报告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204584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