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2012-2016年音箱市场分析及发展趋势研究报告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2012-2016年音箱市场分析及发展趋势研究报告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2012-2016年音箱市场分析及发展趋势研究报告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https://www.icandata.com/view/204697.html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https://www.icandata.com/view/204697.html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2012-2016年音箱市场分析及发展趋势研究报告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204697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