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2012-2016年吸附剂市场评估及投资前景评估报告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2012-2016年吸附剂市场评估及投资前景评估报告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2012-2016年吸附剂市场评估及投资前景评估报告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https://www.icandata.com/view/205068.html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https://www.icandata.com/view/205068.html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2012-2016年吸附剂市场评估及投资前景评估报告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205068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