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2012-2016年压电陶瓷滤波器行业市场分析与发展趋势研究报告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2012-2016年压电陶瓷滤波器行业市场分析与发展趋势研究报告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2012-2016年压电陶瓷滤波器行业市场分析与发展趋势研究报告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https://www.icandata.com/view/205276.html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https://www.icandata.com/view/205276.html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2012-2016年压电陶瓷滤波器行业市场分析与发展趋势研究报告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205276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