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2012-2016年无公害蔬菜市场专项调研与投资方向研究报告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2012-2016年无公害蔬菜市场专项调研与投资方向研究报告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2012-2016年无公害蔬菜市场专项调研与投资方向研究报告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https://www.icandata.com/view/205382.html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https://www.icandata.com/view/205382.html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2012-2016年无公害蔬菜市场专项调研与投资方向研究报告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205382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