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2012-2016年医疗诊断、监护及治疗设备行业市场调查及未来前景预测报告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2012-2016年医疗诊断、监护及治疗设备行业市场调查及未来前景预测报告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2012-2016年医疗诊断、监护及治疗设备行业市场调查及未来前景预测报告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https://www.icandata.com/view/205445.html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https://www.icandata.com/view/205445.html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2012-2016年医疗诊断、监护及治疗设备行业市场调查及未来前景预测报告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205445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