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2012-2016年平板电脑市场分析及发展趋势研究报告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2012-2016年平板电脑市场分析及发展趋势研究报告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2012-2016年平板电脑市场分析及发展趋势研究报告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https://www.icandata.com/view/205652.html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2012-2016年平板电脑市场分析及发展趋势研究报告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205652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