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2012-2016年上网本市场分析及发展趋势研究报告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2012-2016年上网本市场分析及发展趋势研究报告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2012-2016年上网本市场分析及发展趋势研究报告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2012-2016年上网本市场分析及发展趋势研究报告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