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2012-2016年电脑相关用品市场分析及发展趋势研究报告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2012-2016年电脑相关用品市场分析及发展趋势研究报告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2012-2016年电脑相关用品市场分析及发展趋势研究报告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https://www.icandata.com/view/205714.html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https://www.icandata.com/view/205714.html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2012-2016年电脑相关用品市场分析及发展趋势研究报告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205714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