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2012-2016年防火墙市场分析及发展趋势研究报告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2012-2016年防火墙市场分析及发展趋势研究报告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2012-2016年防火墙市场分析及发展趋势研究报告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https://www.icandata.com/view/205795.html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https://www.icandata.com/view/205795.html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2012-2016年防火墙市场分析及发展趋势研究报告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205795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