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2012-2016年热转印市场分析及发展趋势研究报告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2012-2016年热转印市场分析及发展趋势研究报告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2012-2016年热转印市场分析及发展趋势研究报告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https://www.icandata.com/view/206136.html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https://www.icandata.com/view/206136.html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2012-2016年热转印市场分析及发展趋势研究报告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206136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