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2012-2016年食品饮料加工市场专项调研及投资方向研究报告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2012-2016年食品饮料加工市场专项调研及投资方向研究报告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2012-2016年食品饮料加工市场专项调研及投资方向研究报告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2012-2016年食品饮料加工市场专项调研及投资方向研究报告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