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2012-2016年铝型材市场专项调研及投资方向研究报告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2012-2016年铝型材市场专项调研及投资方向研究报告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2012-2016年铝型材市场专项调研及投资方向研究报告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https://www.icandata.com/view/206365.html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https://www.icandata.com/view/206365.html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2012-2016年铝型材市场专项调研及投资方向研究报告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206365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