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2012-2016年中国采盐行业深度研究及发展策略咨询报告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2012-2016年中国采盐行业深度研究及发展策略咨询报告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2012-2016年中国采盐行业深度研究及发展策略咨询报告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https://www.icandata.com/view/206868.html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https://www.icandata.com/view/206868.html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2012-2016年中国采盐行业深度研究及发展策略咨询报告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206868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