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2012-2016年中国电话交换机行业市场调研与投资风险研究报告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2012-2016年中国电话交换机行业市场调研与投资风险研究报告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2012-2016年中国电话交换机行业市场调研与投资风险研究报告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https://www.icandata.com/view/207199.html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2012-2016年中国电话交换机行业市场调研与投资风险研究报告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207199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