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2012-2016年运动服装市场供需预测及投资战略研究报告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2012-2016年运动服装市场供需预测及投资战略研究报告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2012-2016年运动服装市场供需预测及投资战略研究报告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https://www.icandata.com/view/207456.html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https://www.icandata.com/view/207456.html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2012-2016年运动服装市场供需预测及投资战略研究报告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207456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