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2012-2016年浓硫酸市场专项调研及投资方向研究报告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2012-2016年浓硫酸市场专项调研及投资方向研究报告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2012-2016年浓硫酸市场专项调研及投资方向研究报告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https://www.icandata.com/view/207633.html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https://www.icandata.com/view/207633.html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2012-2016年浓硫酸市场专项调研及投资方向研究报告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207633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