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2012-2017年中国激光行业深度分析及投资战略研究报告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2012-2017年中国激光行业深度分析及投资战略研究报告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2012-2017年中国激光行业深度分析及投资战略研究报告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2012-2017年中国激光行业深度分析及投资战略研究报告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