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2012-2016年笔记本市场供需预测及投资战略研究报告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2012-2016年笔记本市场供需预测及投资战略研究报告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2012-2016年笔记本市场供需预测及投资战略研究报告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https://www.icandata.com/view/208014.html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https://www.icandata.com/view/208014.html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2012-2016年笔记本市场供需预测及投资战略研究报告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208014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