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2012-2016年岩棉市场专项调研及投资方向研究报告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2012-2016年岩棉市场专项调研及投资方向研究报告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2012-2016年岩棉市场专项调研及投资方向研究报告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https://www.icandata.com/view/208286.html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https://www.icandata.com/view/208286.html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2012-2016年岩棉市场专项调研及投资方向研究报告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208286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