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2012-2016年汽车空调市场运营态势及战略咨询研究报告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2012-2016年汽车空调市场运营态势及战略咨询研究报告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2012-2016年汽车空调市场运营态势及战略咨询研究报告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https://www.icandata.com/view/208310.html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https://www.icandata.com/view/208310.html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2012-2016年汽车空调市场运营态势及战略咨询研究报告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208310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