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2012-2016年原煤市场专项调研及投资方向研究报告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2012-2016年原煤市场专项调研及投资方向研究报告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2012-2016年原煤市场专项调研及投资方向研究报告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https://www.icandata.com/view/208354.html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https://www.icandata.com/view/208354.html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2012-2016年原煤市场专项调研及投资方向研究报告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208354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