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2012-2016年电热水壶市场评估与投资前景评估研究报告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2012-2016年电热水壶市场评估与投资前景评估研究报告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2012-2016年电热水壶市场评估与投资前景评估研究报告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https://www.icandata.com/view/208704.html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2012-2016年电热水壶市场评估与投资前景评估研究报告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208704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